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DF619B">
      <w:pPr>
        <w:autoSpaceDE w:val="0"/>
        <w:autoSpaceDN w:val="0"/>
        <w:spacing w:before="100"/>
        <w:jc w:val="center"/>
        <w:rPr>
          <w:b/>
          <w:sz w:val="44"/>
          <w:szCs w:val="44"/>
          <w:lang w:val="zh-CN"/>
        </w:rPr>
      </w:pPr>
      <w:r>
        <w:rPr>
          <w:b/>
          <w:sz w:val="44"/>
          <w:szCs w:val="44"/>
          <w:lang w:val="zh-CN"/>
        </w:rPr>
        <w:t>申请劳动能力鉴定需提供的材料</w:t>
      </w:r>
    </w:p>
    <w:p w14:paraId="21D5032C">
      <w:pPr>
        <w:autoSpaceDE w:val="0"/>
        <w:autoSpaceDN w:val="0"/>
        <w:spacing w:before="100"/>
        <w:rPr>
          <w:rFonts w:hint="eastAsia" w:ascii="仿宋_GB2312" w:hAnsi="仿宋_GB2312" w:eastAsia="仿宋_GB2312"/>
          <w:b/>
          <w:color w:val="000000"/>
          <w:sz w:val="24"/>
          <w:lang w:val="zh-CN"/>
        </w:rPr>
      </w:pPr>
    </w:p>
    <w:p w14:paraId="125CF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亲爱的朋友：</w:t>
      </w:r>
      <w:bookmarkStart w:id="0" w:name="_GoBack"/>
      <w:bookmarkEnd w:id="0"/>
    </w:p>
    <w:p w14:paraId="5050F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17" w:right="0" w:rightChars="0" w:hanging="22" w:hangingChars="7"/>
        <w:jc w:val="left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 xml:space="preserve">    对您受到的伤（病）我们致以诚挚的慰问，我们将竭诚为您服务，祝您早日康复!</w:t>
      </w:r>
    </w:p>
    <w:p w14:paraId="1CB5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jc w:val="left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为使您能够顺利进行劳动能力鉴定，请您仔细阅读以下温馨提示：</w:t>
      </w:r>
    </w:p>
    <w:p w14:paraId="0E8F3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/>
        </w:rPr>
        <w:t>工伤职工提出劳动能力鉴定申请，需提交以下材料（未注明的材料均为1份）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zh-CN"/>
        </w:rPr>
        <w:t>：</w:t>
      </w:r>
    </w:p>
    <w:p w14:paraId="09139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有效的病情诊断证明(原件)；</w:t>
      </w:r>
    </w:p>
    <w:p w14:paraId="5E6A4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、按照医疗机构病历管理有关规定复印的检查、检验报告等完整有效的病历材料（加盖病案室章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或医院公章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）；</w:t>
      </w:r>
    </w:p>
    <w:p w14:paraId="40F37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、X光片、CT片等检查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报告单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（现场体检时提供）；</w:t>
      </w:r>
    </w:p>
    <w:p w14:paraId="576A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、《工伤认定决定书》原件；</w:t>
      </w:r>
    </w:p>
    <w:p w14:paraId="231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、工伤职工劳动能力鉴定申请表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份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近期一寸免冠照片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蓝底4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张；</w:t>
      </w:r>
    </w:p>
    <w:p w14:paraId="4DA12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、复查鉴定除以上材料外还需提供上次劳动能力鉴定结果复印件；</w:t>
      </w:r>
    </w:p>
    <w:p w14:paraId="14F2F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、再次鉴定除提供以上1—7项材料外还需提供初次鉴定结果复印件。</w:t>
      </w:r>
    </w:p>
    <w:p w14:paraId="5B0A3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/>
        </w:rPr>
        <w:t>非因工或因病提出劳动能力鉴定申请，需提交以下材料（未注明的材料均为1份）：</w:t>
      </w:r>
    </w:p>
    <w:p w14:paraId="394E9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zh-CN"/>
        </w:rPr>
        <w:t>职工向用人单位提出因病鉴定申请的,用人单位对职工申请进行初审后,在本单位合适位置将申请情况公示7天,无异议的由用人单位人事部门出具公示证明(无用人单位的在现所居住的社区进行公示,无异议的由社区居委会出具公示证明),再向劳动能力鉴定委员会申请因病鉴定。</w:t>
      </w:r>
    </w:p>
    <w:p w14:paraId="0679E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1、用人单位要求对本单位职工进行劳动能力鉴定的书面报告;</w:t>
      </w:r>
    </w:p>
    <w:p w14:paraId="230C1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2、用人单位出具的无异议的公示证明(无用人单位的现所居住社区居委会出具的无异议的公示证明);</w:t>
      </w:r>
    </w:p>
    <w:p w14:paraId="6881A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3、参加养老保险统筹的,提供人社部门出具的委托书;</w:t>
      </w:r>
    </w:p>
    <w:p w14:paraId="77AD1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4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、《非因工(因病)劳动能力鉴定表》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份,近期一寸免冠照片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张;</w:t>
      </w:r>
    </w:p>
    <w:p w14:paraId="7D76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5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、职工本人在县级以上医疗保险定点医院住院治疗的完整病历材料(精神病患者、癫痫病患者需提供2年以上的系统治疗病历资料)及诊断证明,并加盖医院的公章和骑缝章,同时提供住院费用结算单;</w:t>
      </w:r>
    </w:p>
    <w:p w14:paraId="7C36A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 w:firstLine="640" w:firstLineChars="200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、X光片、CT片等检查资料(现场体检时提供)；</w:t>
      </w:r>
    </w:p>
    <w:p w14:paraId="59A6F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 w:firstLine="640" w:firstLineChars="200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7、精神分裂症，经系统治疗5年仍不能恢复正常恢复者；偏执型精神障碍，妄想牢固，持续5年仍不能缓解，严重影响职业功能者。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职工本人在县级以上医疗保险定点医院住院治疗的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处方原件（加盖医院公章）。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</w:t>
      </w:r>
    </w:p>
    <w:p w14:paraId="5AEC3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 xml:space="preserve">  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zh-CN"/>
        </w:rPr>
        <w:t>注意事项：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</w:t>
      </w:r>
    </w:p>
    <w:p w14:paraId="35412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1、根据《内蒙古自治区物价局、财政厅关于劳动鉴定收费标准的批复》(内价费发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〔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1997〕44号)的规定,收取每人每次鉴定费200元。</w:t>
      </w:r>
    </w:p>
    <w:p w14:paraId="7A411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请准确填写各项信息，填表请用钢笔、签字笔，字迹工整；</w:t>
      </w:r>
    </w:p>
    <w:p w14:paraId="0228B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3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、如遇到困难与问题，请随时与我们联系。</w:t>
      </w:r>
    </w:p>
    <w:p w14:paraId="6A146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 xml:space="preserve">    联系地址：锡林浩特市经济技术开发区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锡林郭勒盟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人力资源和社会保障局706室</w:t>
      </w:r>
    </w:p>
    <w:p w14:paraId="52E06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 xml:space="preserve">    联系电话：0479-8246700、0479-8270910。</w:t>
      </w:r>
    </w:p>
    <w:p w14:paraId="2D542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right="0" w:rightChars="0"/>
        <w:textAlignment w:val="baseline"/>
        <w:outlineLvl w:val="9"/>
        <w:rPr>
          <w:rFonts w:hint="eastAsia" w:ascii="仿宋_GB2312" w:hAnsi="仿宋_GB2312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4、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再次劳动能力鉴定申请材料邮寄地址：呼和浩特市新华大街63号6号楼314室。</w:t>
      </w:r>
    </w:p>
    <w:sectPr>
      <w:pgSz w:w="12240" w:h="15840"/>
      <w:pgMar w:top="1440" w:right="1587" w:bottom="1160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k3ODgzZGYzYTIyMDE0MTBlMTI4ZWE2OGYwMTIifQ=="/>
  </w:docVars>
  <w:rsids>
    <w:rsidRoot w:val="00172A27"/>
    <w:rsid w:val="0001592E"/>
    <w:rsid w:val="00141439"/>
    <w:rsid w:val="00414167"/>
    <w:rsid w:val="00475304"/>
    <w:rsid w:val="004840B9"/>
    <w:rsid w:val="00705807"/>
    <w:rsid w:val="007B3C02"/>
    <w:rsid w:val="00892B37"/>
    <w:rsid w:val="00ED630E"/>
    <w:rsid w:val="051756C8"/>
    <w:rsid w:val="06600081"/>
    <w:rsid w:val="09D409AD"/>
    <w:rsid w:val="0B244F5D"/>
    <w:rsid w:val="0E4A4685"/>
    <w:rsid w:val="116133F2"/>
    <w:rsid w:val="13A938D2"/>
    <w:rsid w:val="1AE24529"/>
    <w:rsid w:val="1DF24FA7"/>
    <w:rsid w:val="24182DC7"/>
    <w:rsid w:val="26E628AA"/>
    <w:rsid w:val="2852346A"/>
    <w:rsid w:val="2E303E57"/>
    <w:rsid w:val="2F7215C9"/>
    <w:rsid w:val="31630496"/>
    <w:rsid w:val="385C6972"/>
    <w:rsid w:val="39C40634"/>
    <w:rsid w:val="3B07631F"/>
    <w:rsid w:val="3D0D41A7"/>
    <w:rsid w:val="3FB57611"/>
    <w:rsid w:val="3FB74A59"/>
    <w:rsid w:val="44C66298"/>
    <w:rsid w:val="477B5F15"/>
    <w:rsid w:val="47DE1152"/>
    <w:rsid w:val="4E400EEF"/>
    <w:rsid w:val="50B079EF"/>
    <w:rsid w:val="50DE6667"/>
    <w:rsid w:val="511B1F5A"/>
    <w:rsid w:val="527D3DAE"/>
    <w:rsid w:val="536C30EB"/>
    <w:rsid w:val="54F906C0"/>
    <w:rsid w:val="5B486DCE"/>
    <w:rsid w:val="5B8A6169"/>
    <w:rsid w:val="60E9228D"/>
    <w:rsid w:val="64D66E1E"/>
    <w:rsid w:val="658D7A28"/>
    <w:rsid w:val="67530DBD"/>
    <w:rsid w:val="67F54875"/>
    <w:rsid w:val="68A970CF"/>
    <w:rsid w:val="6E9431F9"/>
    <w:rsid w:val="6F3B7DAD"/>
    <w:rsid w:val="71E75B6E"/>
    <w:rsid w:val="72F55616"/>
    <w:rsid w:val="74D7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1007</Words>
  <Characters>1044</Characters>
  <Lines>4</Lines>
  <Paragraphs>1</Paragraphs>
  <TotalTime>2</TotalTime>
  <ScaleCrop>false</ScaleCrop>
  <LinksUpToDate>false</LinksUpToDate>
  <CharactersWithSpaces>1112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2015-01-13T03:59:00Z</dcterms:created>
  <dc:creator>1</dc:creator>
  <cp:lastModifiedBy>NTKO</cp:lastModifiedBy>
  <cp:lastPrinted>2022-02-11T02:55:40Z</cp:lastPrinted>
  <dcterms:modified xsi:type="dcterms:W3CDTF">2024-07-15T09:57:20Z</dcterms:modified>
  <dc:title>申请劳动能力鉴定需提供的材料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5E9D3D4401FF425AB2C9CC0446CD9C20_13</vt:lpwstr>
  </property>
</Properties>
</file>